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93146" w:rsidRDefault="00093146" w:rsidP="00CA04F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93146" w:rsidRDefault="00093146" w:rsidP="00CA04F2">
      <w:pPr>
        <w:spacing w:after="0" w:line="240" w:lineRule="auto"/>
        <w:rPr>
          <w:sz w:val="20"/>
        </w:rPr>
      </w:pPr>
    </w:p>
    <w:p w:rsidR="00093146" w:rsidRDefault="00093146" w:rsidP="00CA04F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5/16.29</w:t>
      </w:r>
    </w:p>
    <w:p w:rsidR="00093146" w:rsidRDefault="00093146" w:rsidP="00CA04F2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93146" w:rsidRPr="00B454D1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454D1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093146" w:rsidRPr="00B454D1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454D1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093146" w:rsidRPr="00B454D1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454D1">
        <w:rPr>
          <w:rFonts w:ascii="Bookman Old Style" w:hAnsi="Bookman Old Style"/>
          <w:sz w:val="24"/>
          <w:szCs w:val="24"/>
          <w:lang w:val="en-US"/>
        </w:rPr>
        <w:t xml:space="preserve">str. A. Popovici, 17, cet. Cojocaru Ion.  </w:t>
      </w:r>
    </w:p>
    <w:p w:rsidR="00093146" w:rsidRPr="00B454D1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454D1">
        <w:rPr>
          <w:rFonts w:ascii="Bookman Old Style" w:hAnsi="Bookman Old Style"/>
          <w:sz w:val="24"/>
          <w:szCs w:val="24"/>
          <w:lang w:val="en-US"/>
        </w:rPr>
        <w:tab/>
      </w:r>
    </w:p>
    <w:p w:rsidR="00093146" w:rsidRPr="00B454D1" w:rsidRDefault="00093146" w:rsidP="00B454D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454D1">
        <w:rPr>
          <w:rFonts w:ascii="Bookman Old Style" w:hAnsi="Bookman Old Style"/>
          <w:sz w:val="24"/>
          <w:szCs w:val="24"/>
          <w:lang w:val="en-US"/>
        </w:rPr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B454D1">
        <w:rPr>
          <w:rFonts w:ascii="Bookman Old Style" w:hAnsi="Bookman Old Style"/>
          <w:sz w:val="24"/>
          <w:szCs w:val="24"/>
          <w:lang w:val="en-US"/>
        </w:rPr>
        <w:tab/>
      </w:r>
    </w:p>
    <w:p w:rsidR="00093146" w:rsidRPr="00B454D1" w:rsidRDefault="00093146" w:rsidP="00CA04F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454D1">
        <w:rPr>
          <w:rFonts w:ascii="Bookman Old Style" w:hAnsi="Bookman Old Style"/>
          <w:sz w:val="24"/>
          <w:szCs w:val="24"/>
          <w:lang w:val="en-US"/>
        </w:rPr>
        <w:t xml:space="preserve">1. Se vinde cet. Cojocaru Ion,  suprafaţa de teren </w:t>
      </w:r>
      <w:smartTag w:uri="urn:schemas-microsoft-com:office:smarttags" w:element="metricconverter">
        <w:smartTagPr>
          <w:attr w:name="ProductID" w:val="0,1112 ha"/>
        </w:smartTagPr>
        <w:r w:rsidRPr="00B454D1">
          <w:rPr>
            <w:rFonts w:ascii="Bookman Old Style" w:hAnsi="Bookman Old Style"/>
            <w:sz w:val="24"/>
            <w:szCs w:val="24"/>
            <w:lang w:val="en-US"/>
          </w:rPr>
          <w:t>0,1112 ha</w:t>
        </w:r>
      </w:smartTag>
      <w:r w:rsidRPr="00B454D1">
        <w:rPr>
          <w:rFonts w:ascii="Bookman Old Style" w:hAnsi="Bookman Old Style"/>
          <w:sz w:val="24"/>
          <w:szCs w:val="24"/>
          <w:lang w:val="en-US"/>
        </w:rPr>
        <w:t xml:space="preserve"> ce constituie 64,95% din terenul cu suprafaţa totală de </w:t>
      </w:r>
      <w:smartTag w:uri="urn:schemas-microsoft-com:office:smarttags" w:element="metricconverter">
        <w:smartTagPr>
          <w:attr w:name="ProductID" w:val="0,1712 ha"/>
        </w:smartTagPr>
        <w:r w:rsidRPr="00B454D1">
          <w:rPr>
            <w:rFonts w:ascii="Bookman Old Style" w:hAnsi="Bookman Old Style"/>
            <w:sz w:val="24"/>
            <w:szCs w:val="24"/>
            <w:lang w:val="en-US"/>
          </w:rPr>
          <w:t>0,1712 ha</w:t>
        </w:r>
      </w:smartTag>
      <w:r w:rsidRPr="00B454D1">
        <w:rPr>
          <w:rFonts w:ascii="Bookman Old Style" w:hAnsi="Bookman Old Style"/>
          <w:sz w:val="24"/>
          <w:szCs w:val="24"/>
          <w:lang w:val="en-US"/>
        </w:rPr>
        <w:t xml:space="preserve"> aferent casei de locuit din str. A. Popovici, 17, nr. cadastral 7801119217. </w:t>
      </w:r>
    </w:p>
    <w:p w:rsidR="00093146" w:rsidRPr="00B454D1" w:rsidRDefault="00093146" w:rsidP="00CA04F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454D1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112 ha"/>
        </w:smartTagPr>
        <w:r w:rsidRPr="00B454D1">
          <w:rPr>
            <w:rFonts w:ascii="Bookman Old Style" w:hAnsi="Bookman Old Style"/>
            <w:sz w:val="24"/>
            <w:szCs w:val="24"/>
            <w:lang w:val="en-US"/>
          </w:rPr>
          <w:t>0,1112 ha</w:t>
        </w:r>
      </w:smartTag>
      <w:r w:rsidRPr="00B454D1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1 761 ( </w:t>
      </w:r>
      <w:r w:rsidRPr="00B454D1">
        <w:rPr>
          <w:rFonts w:ascii="Bookman Old Style" w:hAnsi="Times New Roman"/>
          <w:sz w:val="24"/>
          <w:szCs w:val="24"/>
          <w:lang w:val="en-US"/>
        </w:rPr>
        <w:t xml:space="preserve">o mie </w:t>
      </w:r>
      <w:r w:rsidRPr="00B454D1">
        <w:rPr>
          <w:rFonts w:ascii="Bookman Old Style" w:hAnsi="Times New Roman"/>
          <w:sz w:val="24"/>
          <w:szCs w:val="24"/>
          <w:lang w:val="en-US"/>
        </w:rPr>
        <w:t>ş</w:t>
      </w:r>
      <w:r w:rsidRPr="00B454D1">
        <w:rPr>
          <w:rFonts w:ascii="Bookman Old Style" w:hAnsi="Times New Roman"/>
          <w:sz w:val="24"/>
          <w:szCs w:val="24"/>
          <w:lang w:val="en-US"/>
        </w:rPr>
        <w:t xml:space="preserve">apte sute </w:t>
      </w:r>
      <w:r w:rsidRPr="00B454D1">
        <w:rPr>
          <w:rFonts w:ascii="Bookman Old Style" w:hAnsi="Times New Roman"/>
          <w:sz w:val="24"/>
          <w:szCs w:val="24"/>
          <w:lang w:val="en-US"/>
        </w:rPr>
        <w:t>ş</w:t>
      </w:r>
      <w:r w:rsidRPr="00B454D1">
        <w:rPr>
          <w:rFonts w:ascii="Bookman Old Style" w:hAnsi="Times New Roman"/>
          <w:sz w:val="24"/>
          <w:szCs w:val="24"/>
          <w:lang w:val="en-US"/>
        </w:rPr>
        <w:t xml:space="preserve">aizeci </w:t>
      </w:r>
      <w:r w:rsidRPr="00B454D1">
        <w:rPr>
          <w:rFonts w:ascii="Bookman Old Style" w:hAnsi="Times New Roman"/>
          <w:sz w:val="24"/>
          <w:szCs w:val="24"/>
          <w:lang w:val="en-US"/>
        </w:rPr>
        <w:t>ş</w:t>
      </w:r>
      <w:r w:rsidRPr="00B454D1">
        <w:rPr>
          <w:rFonts w:ascii="Bookman Old Style" w:hAnsi="Times New Roman"/>
          <w:sz w:val="24"/>
          <w:szCs w:val="24"/>
          <w:lang w:val="en-US"/>
        </w:rPr>
        <w:t xml:space="preserve">i unu </w:t>
      </w:r>
      <w:r w:rsidRPr="00B454D1">
        <w:rPr>
          <w:rFonts w:ascii="Bookman Old Style" w:hAnsi="Bookman Old Style"/>
          <w:sz w:val="24"/>
          <w:szCs w:val="24"/>
          <w:lang w:val="en-US"/>
        </w:rPr>
        <w:t>) lei.</w:t>
      </w:r>
    </w:p>
    <w:p w:rsidR="00093146" w:rsidRPr="00B454D1" w:rsidRDefault="00093146" w:rsidP="00CA04F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454D1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093146" w:rsidRPr="00B454D1" w:rsidRDefault="00093146" w:rsidP="00CA04F2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B454D1">
        <w:rPr>
          <w:szCs w:val="24"/>
          <w:lang w:val="ro-RO"/>
        </w:rPr>
        <w:t xml:space="preserve">3. </w:t>
      </w:r>
      <w:r w:rsidRPr="00B454D1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B454D1">
        <w:rPr>
          <w:szCs w:val="24"/>
          <w:lang w:val="fr-FR"/>
        </w:rPr>
        <w:tab/>
      </w: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454D1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93146" w:rsidRPr="00B454D1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93146" w:rsidRDefault="00093146" w:rsidP="00CA04F2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093146" w:rsidRDefault="00093146" w:rsidP="00CA04F2">
      <w:pPr>
        <w:spacing w:after="0" w:line="240" w:lineRule="auto"/>
        <w:rPr>
          <w:sz w:val="20"/>
          <w:lang w:val="en-US"/>
        </w:rPr>
      </w:pPr>
    </w:p>
    <w:p w:rsidR="00093146" w:rsidRDefault="00093146" w:rsidP="00CA04F2">
      <w:pPr>
        <w:spacing w:after="0" w:line="240" w:lineRule="auto"/>
        <w:rPr>
          <w:lang w:val="en-US"/>
        </w:rPr>
      </w:pPr>
    </w:p>
    <w:p w:rsidR="00093146" w:rsidRDefault="00093146" w:rsidP="00CA04F2">
      <w:pPr>
        <w:spacing w:after="0" w:line="240" w:lineRule="auto"/>
        <w:rPr>
          <w:lang w:val="en-US"/>
        </w:rPr>
      </w:pPr>
    </w:p>
    <w:p w:rsidR="00093146" w:rsidRDefault="00093146" w:rsidP="00CA04F2">
      <w:pPr>
        <w:spacing w:after="0" w:line="240" w:lineRule="auto"/>
        <w:rPr>
          <w:lang w:val="en-US"/>
        </w:rPr>
      </w:pPr>
    </w:p>
    <w:p w:rsidR="00093146" w:rsidRDefault="00093146" w:rsidP="00CA04F2">
      <w:pPr>
        <w:spacing w:after="0" w:line="240" w:lineRule="auto"/>
        <w:rPr>
          <w:sz w:val="28"/>
          <w:szCs w:val="28"/>
          <w:lang w:val="en-US"/>
        </w:rPr>
      </w:pP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93146" w:rsidRDefault="00093146" w:rsidP="00CA04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093146" w:rsidRDefault="00093146" w:rsidP="00CA04F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93146" w:rsidRDefault="00093146" w:rsidP="00CA04F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93146" w:rsidRDefault="00093146" w:rsidP="00CA04F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93146" w:rsidRDefault="00093146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A. Popovici, 17, nr.cadastral 78011</w:t>
      </w:r>
      <w:r>
        <w:rPr>
          <w:rFonts w:ascii="Bookman Old Style" w:hAnsi="Bookman Old Style"/>
          <w:sz w:val="24"/>
          <w:szCs w:val="24"/>
          <w:lang w:val="ro-RO"/>
        </w:rPr>
        <w:t>19217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93146" w:rsidRDefault="00093146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11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0,1112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93146" w:rsidRDefault="00093146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093146" w:rsidRDefault="00093146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11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093146" w:rsidRDefault="00093146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093146" w:rsidRDefault="00093146" w:rsidP="00CA04F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093146" w:rsidRDefault="00093146" w:rsidP="00CA04F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11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0,1112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1 761 lei.</w:t>
      </w:r>
    </w:p>
    <w:p w:rsidR="00093146" w:rsidRDefault="00093146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Cojocaru Ion.</w:t>
      </w:r>
    </w:p>
    <w:p w:rsidR="00093146" w:rsidRDefault="00093146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93146" w:rsidRDefault="00093146" w:rsidP="00CA04F2">
      <w:pPr>
        <w:spacing w:after="0" w:line="240" w:lineRule="auto"/>
        <w:rPr>
          <w:lang w:val="en-US"/>
        </w:rPr>
      </w:pPr>
    </w:p>
    <w:p w:rsidR="00093146" w:rsidRDefault="00093146" w:rsidP="00CA04F2">
      <w:pPr>
        <w:spacing w:after="0" w:line="240" w:lineRule="auto"/>
        <w:rPr>
          <w:lang w:val="en-US"/>
        </w:rPr>
      </w:pPr>
    </w:p>
    <w:p w:rsidR="00093146" w:rsidRDefault="00093146" w:rsidP="00CA04F2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093146" w:rsidRDefault="00093146" w:rsidP="00CA04F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93146" w:rsidRDefault="00093146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93146" w:rsidRDefault="00093146" w:rsidP="00CA04F2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093146" w:rsidSect="00CA04F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4F2"/>
    <w:rsid w:val="00093146"/>
    <w:rsid w:val="00102020"/>
    <w:rsid w:val="001E3984"/>
    <w:rsid w:val="00856739"/>
    <w:rsid w:val="00B454D1"/>
    <w:rsid w:val="00CA04F2"/>
    <w:rsid w:val="00F5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F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4F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4F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4F2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04F2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A04F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04F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7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498</Words>
  <Characters>2840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5</cp:revision>
  <cp:lastPrinted>2015-12-15T08:08:00Z</cp:lastPrinted>
  <dcterms:created xsi:type="dcterms:W3CDTF">2015-09-21T17:53:00Z</dcterms:created>
  <dcterms:modified xsi:type="dcterms:W3CDTF">2015-12-15T08:08:00Z</dcterms:modified>
</cp:coreProperties>
</file>